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6F64" w14:textId="77777777" w:rsidR="005778C9" w:rsidRDefault="009C64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Kallelse till ordinarie årsstämma för Prästkappans samfällighet 2025</w:t>
      </w:r>
    </w:p>
    <w:p w14:paraId="136F0EF2" w14:textId="77777777" w:rsidR="005778C9" w:rsidRDefault="009C6401">
      <w:r>
        <w:t xml:space="preserve">Datum: </w:t>
      </w:r>
      <w:proofErr w:type="gramStart"/>
      <w:r>
        <w:rPr>
          <w:b/>
          <w:bCs/>
        </w:rPr>
        <w:t>Lördagen</w:t>
      </w:r>
      <w:proofErr w:type="gramEnd"/>
      <w:r>
        <w:rPr>
          <w:b/>
          <w:bCs/>
        </w:rPr>
        <w:t xml:space="preserve"> den 22 mars</w:t>
      </w:r>
    </w:p>
    <w:p w14:paraId="269D158F" w14:textId="77777777" w:rsidR="005778C9" w:rsidRDefault="009C6401">
      <w:r>
        <w:t xml:space="preserve">Tid: </w:t>
      </w:r>
      <w:proofErr w:type="spellStart"/>
      <w:r>
        <w:rPr>
          <w:b/>
          <w:bCs/>
        </w:rPr>
        <w:t>kl</w:t>
      </w:r>
      <w:proofErr w:type="spellEnd"/>
      <w:r>
        <w:rPr>
          <w:b/>
          <w:bCs/>
        </w:rPr>
        <w:t xml:space="preserve"> 10.00</w:t>
      </w:r>
    </w:p>
    <w:p w14:paraId="7350D8E7" w14:textId="77777777" w:rsidR="005778C9" w:rsidRDefault="009C6401">
      <w:r>
        <w:t xml:space="preserve">Plats: </w:t>
      </w:r>
      <w:r>
        <w:rPr>
          <w:b/>
          <w:bCs/>
        </w:rPr>
        <w:t>Skallavångsvägen 24</w:t>
      </w:r>
    </w:p>
    <w:p w14:paraId="7F9DFA78" w14:textId="77777777" w:rsidR="005778C9" w:rsidRDefault="009C6401">
      <w:r>
        <w:rPr>
          <w:b/>
          <w:bCs/>
        </w:rPr>
        <w:t>Dagordning</w:t>
      </w:r>
    </w:p>
    <w:p w14:paraId="6A9EC4CD" w14:textId="77777777" w:rsidR="005778C9" w:rsidRDefault="009C6401">
      <w:pPr>
        <w:pStyle w:val="Liststycke"/>
        <w:numPr>
          <w:ilvl w:val="0"/>
          <w:numId w:val="1"/>
        </w:numPr>
      </w:pPr>
      <w:r>
        <w:t>Val av ordförande för årsstämman</w:t>
      </w:r>
    </w:p>
    <w:p w14:paraId="67F0EC60" w14:textId="77777777" w:rsidR="005778C9" w:rsidRDefault="009C6401">
      <w:pPr>
        <w:pStyle w:val="Liststycke"/>
        <w:numPr>
          <w:ilvl w:val="0"/>
          <w:numId w:val="1"/>
        </w:numPr>
      </w:pPr>
      <w:r>
        <w:t>Val av sekreterare för årsstämman</w:t>
      </w:r>
    </w:p>
    <w:p w14:paraId="20A8FB0A" w14:textId="77777777" w:rsidR="005778C9" w:rsidRDefault="009C6401">
      <w:pPr>
        <w:pStyle w:val="Liststycke"/>
        <w:numPr>
          <w:ilvl w:val="0"/>
          <w:numId w:val="1"/>
        </w:numPr>
      </w:pPr>
      <w:r>
        <w:t xml:space="preserve">Val av två </w:t>
      </w:r>
      <w:r>
        <w:t>justeringsmän för årsstämman</w:t>
      </w:r>
    </w:p>
    <w:p w14:paraId="0DB37226" w14:textId="77777777" w:rsidR="005778C9" w:rsidRDefault="009C6401">
      <w:pPr>
        <w:pStyle w:val="Liststycke"/>
        <w:numPr>
          <w:ilvl w:val="0"/>
          <w:numId w:val="1"/>
        </w:numPr>
      </w:pPr>
      <w:r>
        <w:t>Upprättande och godkännande av röstlängd för årsstämman</w:t>
      </w:r>
    </w:p>
    <w:p w14:paraId="382EC22B" w14:textId="77777777" w:rsidR="005778C9" w:rsidRDefault="009C6401">
      <w:pPr>
        <w:pStyle w:val="Liststycke"/>
        <w:numPr>
          <w:ilvl w:val="0"/>
          <w:numId w:val="1"/>
        </w:numPr>
      </w:pPr>
      <w:r>
        <w:t>Beslut om kallelsen till årsstämman är gjord enligt stadgarna</w:t>
      </w:r>
    </w:p>
    <w:p w14:paraId="74DBC575" w14:textId="77777777" w:rsidR="005778C9" w:rsidRDefault="009C6401">
      <w:pPr>
        <w:pStyle w:val="Liststycke"/>
        <w:numPr>
          <w:ilvl w:val="0"/>
          <w:numId w:val="1"/>
        </w:numPr>
      </w:pPr>
      <w:r>
        <w:t>Godkännande av dagordning</w:t>
      </w:r>
    </w:p>
    <w:p w14:paraId="2E33118A" w14:textId="77777777" w:rsidR="005778C9" w:rsidRDefault="009C6401">
      <w:pPr>
        <w:pStyle w:val="Liststycke"/>
        <w:numPr>
          <w:ilvl w:val="0"/>
          <w:numId w:val="1"/>
        </w:numPr>
      </w:pPr>
      <w:r>
        <w:t>Styrelsens och revisorernas berättelse</w:t>
      </w:r>
    </w:p>
    <w:p w14:paraId="7834B4AB" w14:textId="77777777" w:rsidR="005778C9" w:rsidRDefault="009C6401">
      <w:pPr>
        <w:pStyle w:val="Liststycke"/>
        <w:numPr>
          <w:ilvl w:val="0"/>
          <w:numId w:val="1"/>
        </w:numPr>
      </w:pPr>
      <w:r>
        <w:t>Beslut om ansvarsfrihet för styrelsen</w:t>
      </w:r>
    </w:p>
    <w:p w14:paraId="190406A6" w14:textId="77777777" w:rsidR="005778C9" w:rsidRDefault="009C6401">
      <w:pPr>
        <w:pStyle w:val="Liststycke"/>
        <w:numPr>
          <w:ilvl w:val="0"/>
          <w:numId w:val="1"/>
        </w:numPr>
      </w:pPr>
      <w:r>
        <w:t>Framställan från styrelsen och motioner från medlemmarna</w:t>
      </w:r>
    </w:p>
    <w:p w14:paraId="4A7FD1F7" w14:textId="77777777" w:rsidR="005778C9" w:rsidRDefault="009C6401">
      <w:pPr>
        <w:pStyle w:val="Liststycke"/>
        <w:numPr>
          <w:ilvl w:val="0"/>
          <w:numId w:val="1"/>
        </w:numPr>
      </w:pPr>
      <w:r>
        <w:t xml:space="preserve">Beslut om ersättning till styrelse, valberedning, revisor och lampförman </w:t>
      </w:r>
    </w:p>
    <w:p w14:paraId="24A6CB65" w14:textId="77777777" w:rsidR="005778C9" w:rsidRDefault="009C6401">
      <w:pPr>
        <w:pStyle w:val="Liststycke"/>
        <w:numPr>
          <w:ilvl w:val="0"/>
          <w:numId w:val="1"/>
        </w:numPr>
      </w:pPr>
      <w:r>
        <w:t>Styrelsens förslag till utgifts- och inkomststat samt debiteringslängd</w:t>
      </w:r>
    </w:p>
    <w:p w14:paraId="2DD5B34A" w14:textId="77777777" w:rsidR="005778C9" w:rsidRDefault="009C6401">
      <w:pPr>
        <w:pStyle w:val="Liststycke"/>
        <w:numPr>
          <w:ilvl w:val="0"/>
          <w:numId w:val="1"/>
        </w:numPr>
      </w:pPr>
      <w:r>
        <w:t xml:space="preserve">Val av styrelseledamöter på två år, </w:t>
      </w:r>
      <w:r>
        <w:t>styrelseordförande och suppleant på ett år</w:t>
      </w:r>
    </w:p>
    <w:p w14:paraId="7A4BF04D" w14:textId="77777777" w:rsidR="005778C9" w:rsidRDefault="009C6401">
      <w:pPr>
        <w:pStyle w:val="Liststycke"/>
        <w:ind w:left="1304"/>
      </w:pPr>
      <w:r>
        <w:t>Avgående: ordinarie styrelseledamot Jimmy Ringström samt ordinarie styrelseledamot tillika ordförande Jörgen Ljung och styrelsesuppleant är Marie Norman</w:t>
      </w:r>
    </w:p>
    <w:p w14:paraId="4E4EB2AE" w14:textId="77777777" w:rsidR="005778C9" w:rsidRDefault="009C6401">
      <w:pPr>
        <w:pStyle w:val="Liststycke"/>
        <w:numPr>
          <w:ilvl w:val="0"/>
          <w:numId w:val="1"/>
        </w:numPr>
      </w:pPr>
      <w:r>
        <w:t>Val av revisor och revisorssuppleant på ett år</w:t>
      </w:r>
    </w:p>
    <w:p w14:paraId="3C29AF07" w14:textId="77777777" w:rsidR="005778C9" w:rsidRDefault="009C6401">
      <w:pPr>
        <w:pStyle w:val="Liststycke"/>
        <w:ind w:firstLine="584"/>
      </w:pPr>
      <w:r>
        <w:t xml:space="preserve">Avgående: revisor Helene Hansson och revisorssuppleant Anette </w:t>
      </w:r>
      <w:proofErr w:type="spellStart"/>
      <w:r>
        <w:t>Gemback</w:t>
      </w:r>
      <w:proofErr w:type="spellEnd"/>
    </w:p>
    <w:p w14:paraId="262C7603" w14:textId="77777777" w:rsidR="005778C9" w:rsidRDefault="009C6401">
      <w:pPr>
        <w:pStyle w:val="Liststycke"/>
        <w:numPr>
          <w:ilvl w:val="0"/>
          <w:numId w:val="1"/>
        </w:numPr>
      </w:pPr>
      <w:r>
        <w:t>Val av valberedning på ett år</w:t>
      </w:r>
    </w:p>
    <w:p w14:paraId="12B81C19" w14:textId="77777777" w:rsidR="005778C9" w:rsidRDefault="009C6401">
      <w:pPr>
        <w:pStyle w:val="Liststycke"/>
        <w:ind w:left="1304"/>
      </w:pPr>
      <w:r>
        <w:t xml:space="preserve">Avgående: Ola Liljenberg och Magnus </w:t>
      </w:r>
      <w:proofErr w:type="spellStart"/>
      <w:r>
        <w:t>Dellrup</w:t>
      </w:r>
      <w:proofErr w:type="spellEnd"/>
    </w:p>
    <w:p w14:paraId="3C1A97BD" w14:textId="77777777" w:rsidR="005778C9" w:rsidRDefault="009C6401">
      <w:pPr>
        <w:pStyle w:val="Liststycke"/>
        <w:numPr>
          <w:ilvl w:val="0"/>
          <w:numId w:val="1"/>
        </w:numPr>
      </w:pPr>
      <w:r>
        <w:t>Frågor från föregående årsstämma samt övriga frågor</w:t>
      </w:r>
    </w:p>
    <w:p w14:paraId="633C1163" w14:textId="77777777" w:rsidR="005778C9" w:rsidRDefault="009C6401">
      <w:pPr>
        <w:pStyle w:val="Liststycke"/>
        <w:numPr>
          <w:ilvl w:val="0"/>
          <w:numId w:val="1"/>
        </w:numPr>
      </w:pPr>
      <w:r>
        <w:t>Meddelande om plats stämmoprotokollet hålls tillgängligt</w:t>
      </w:r>
    </w:p>
    <w:p w14:paraId="1273FA1B" w14:textId="77777777" w:rsidR="005778C9" w:rsidRDefault="009C6401">
      <w:r>
        <w:t xml:space="preserve">Medlemmar har möjlighet att inför årsstämman ta del av förvaltningsberättelse, revisionsberättelse samt utgifts- och inkomstat för det gångna året. Underlagen finns hos kassör Jimmy Ringström. </w:t>
      </w:r>
    </w:p>
    <w:p w14:paraId="064E89F2" w14:textId="77777777" w:rsidR="005778C9" w:rsidRDefault="009C6401">
      <w:r>
        <w:t>Mycket välkomna på årsstämman</w:t>
      </w:r>
    </w:p>
    <w:p w14:paraId="0E0EBBDE" w14:textId="77777777" w:rsidR="005778C9" w:rsidRDefault="009C6401">
      <w:r>
        <w:t>Styrelsen</w:t>
      </w:r>
    </w:p>
    <w:p w14:paraId="6649FAE7" w14:textId="77777777" w:rsidR="005778C9" w:rsidRDefault="005778C9">
      <w:pPr>
        <w:rPr>
          <w:b/>
          <w:bCs/>
        </w:rPr>
      </w:pPr>
    </w:p>
    <w:p w14:paraId="3F2B6628" w14:textId="77777777" w:rsidR="005778C9" w:rsidRDefault="005778C9"/>
    <w:sectPr w:rsidR="005778C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3C0A0" w14:textId="77777777" w:rsidR="009C6401" w:rsidRDefault="009C6401">
      <w:pPr>
        <w:spacing w:after="0" w:line="240" w:lineRule="auto"/>
      </w:pPr>
      <w:r>
        <w:separator/>
      </w:r>
    </w:p>
  </w:endnote>
  <w:endnote w:type="continuationSeparator" w:id="0">
    <w:p w14:paraId="691AE42D" w14:textId="77777777" w:rsidR="009C6401" w:rsidRDefault="009C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274C1" w14:textId="77777777" w:rsidR="009C6401" w:rsidRDefault="009C64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6B76D01" w14:textId="77777777" w:rsidR="009C6401" w:rsidRDefault="009C6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46D3A"/>
    <w:multiLevelType w:val="multilevel"/>
    <w:tmpl w:val="57107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896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778C9"/>
    <w:rsid w:val="0042004F"/>
    <w:rsid w:val="005778C9"/>
    <w:rsid w:val="009C6401"/>
    <w:rsid w:val="00C4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697CE"/>
  <w15:docId w15:val="{7A1B551E-FCE7-4688-8461-7A3C46E7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sv-SE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Ljung</dc:creator>
  <dc:description/>
  <cp:lastModifiedBy>Persson Anna AP</cp:lastModifiedBy>
  <cp:revision>2</cp:revision>
  <dcterms:created xsi:type="dcterms:W3CDTF">2025-03-03T16:34:00Z</dcterms:created>
  <dcterms:modified xsi:type="dcterms:W3CDTF">2025-03-03T16:34:00Z</dcterms:modified>
</cp:coreProperties>
</file>